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A39A" w14:textId="493D8E88" w:rsidR="00910B95" w:rsidRDefault="00F02DE7" w:rsidP="00F02DE7">
      <w:pPr>
        <w:jc w:val="center"/>
      </w:pPr>
      <w:r w:rsidRPr="00F02DE7">
        <w:rPr>
          <w:sz w:val="28"/>
          <w:szCs w:val="28"/>
        </w:rPr>
        <w:t>Srednja škola „Arboretum Opeka“</w:t>
      </w:r>
      <w:r>
        <w:t xml:space="preserve"> </w:t>
      </w:r>
      <w:r w:rsidRPr="00F02DE7">
        <w:rPr>
          <w:sz w:val="24"/>
          <w:szCs w:val="24"/>
        </w:rPr>
        <w:t>Vinička 53, Marčan, 42207 Vinica</w:t>
      </w:r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5C8D8C56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7BADFB45" w14:textId="77777777" w:rsidR="00514357" w:rsidRPr="008E68B4" w:rsidRDefault="00514357" w:rsidP="00F02DE7">
            <w:pPr>
              <w:pStyle w:val="Naslov2"/>
              <w:jc w:val="center"/>
              <w:rPr>
                <w:color w:val="auto"/>
              </w:rPr>
            </w:pPr>
          </w:p>
        </w:tc>
      </w:tr>
      <w:tr w:rsidR="00514357" w:rsidRPr="00514357" w14:paraId="27DB2360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3D4DAC43" w14:textId="77777777" w:rsidR="00703FA4" w:rsidRPr="00703FA4" w:rsidRDefault="00703FA4" w:rsidP="00F02DE7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67D66B31" w14:textId="77777777" w:rsidR="00514357" w:rsidRPr="00514357" w:rsidRDefault="00093D13" w:rsidP="00F02DE7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1CE8D4EC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2B3D1A4F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6227017E" w14:textId="77777777" w:rsidR="00A04E2B" w:rsidRPr="00A04E2B" w:rsidRDefault="00A04E2B" w:rsidP="00A04E2B"/>
    <w:p w14:paraId="0D7132D7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4AB82371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14:paraId="1C5A05A3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15348EE1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70A8839B" w14:textId="77777777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44970506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3F0D97E5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0BCDB5A4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DBE1072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F89C446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33B89C5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E212A54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961913C" w14:textId="77777777" w:rsidR="00967625" w:rsidRPr="006E27FA" w:rsidRDefault="00967625" w:rsidP="002E3074"/>
        </w:tc>
      </w:tr>
      <w:tr w:rsidR="002E3074" w:rsidRPr="006E27FA" w14:paraId="7936F503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788F1A7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2BAB55C2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6705AEE5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013629A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2BA9EDC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C6D53DC" w14:textId="77777777" w:rsidR="002E3074" w:rsidRPr="006E27FA" w:rsidRDefault="002E3074" w:rsidP="00A05C92"/>
        </w:tc>
      </w:tr>
      <w:tr w:rsidR="00980AA1" w:rsidRPr="006E27FA" w14:paraId="201E0F59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6268FA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622671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69C546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C1CA99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623F3" w14:textId="77777777" w:rsidR="00980AA1" w:rsidRPr="006E27FA" w:rsidRDefault="00980AA1"/>
        </w:tc>
      </w:tr>
      <w:tr w:rsidR="00967625" w:rsidRPr="006E27FA" w14:paraId="35CE6BA9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C3F9CA7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698BE8" w14:textId="77777777"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929EF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3A89F8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BC842" w14:textId="77777777" w:rsidR="00967625" w:rsidRPr="006E27FA" w:rsidRDefault="00967625" w:rsidP="00946A2E"/>
        </w:tc>
      </w:tr>
      <w:tr w:rsidR="00946A2E" w:rsidRPr="006E27FA" w14:paraId="1B710E72" w14:textId="77777777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4B050A83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0BB8291A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B43F07F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6E241B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6C1633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9C55B5" w14:textId="77777777"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0B68E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25AD8F0A" w14:textId="77777777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D70CF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782A3DB9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0E55444F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0DD31BDE" w14:textId="77777777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078ED6CD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35FF8673" w14:textId="77777777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6E0B942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6302039" w14:textId="2DD3A64A" w:rsidR="00C31DE5" w:rsidRPr="00DF6479" w:rsidRDefault="00DF6479" w:rsidP="00FA3D90">
            <w:pPr>
              <w:rPr>
                <w:sz w:val="20"/>
                <w:szCs w:val="20"/>
              </w:rPr>
            </w:pPr>
            <w:r w:rsidRPr="00DF6479">
              <w:rPr>
                <w:sz w:val="20"/>
                <w:szCs w:val="20"/>
              </w:rPr>
              <w:t>Održiva uporaba pesticida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F50FF4E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015F0997" w14:textId="655341F5" w:rsidR="00C31DE5" w:rsidRPr="006E27FA" w:rsidRDefault="00DF6479" w:rsidP="00FA3D90">
                <w:r>
                  <w:t>Dopunska izobrazba</w:t>
                </w:r>
              </w:p>
            </w:tc>
          </w:sdtContent>
        </w:sdt>
      </w:tr>
      <w:tr w:rsidR="00722A52" w:rsidRPr="00E4253D" w14:paraId="339D7B61" w14:textId="77777777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6D5C425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1D280A0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628B575F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B92F874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5-03-03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1052472C" w14:textId="1FDB58DE" w:rsidR="00722A52" w:rsidRPr="00722A52" w:rsidRDefault="00902D57" w:rsidP="00722A52">
                <w:pPr>
                  <w:jc w:val="center"/>
                </w:pPr>
                <w:r>
                  <w:rPr>
                    <w:sz w:val="14"/>
                  </w:rPr>
                  <w:t>03.03.2025.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F810BF8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4B510A5" w14:textId="48AC432D" w:rsidR="00722A52" w:rsidRPr="00722A52" w:rsidRDefault="00FD0706" w:rsidP="00275AA0">
            <w:r>
              <w:t>16,30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14C64D4" w14:textId="2D684811" w:rsidR="00722A52" w:rsidRPr="00722A52" w:rsidRDefault="008505DE" w:rsidP="00722A52">
            <w:pPr>
              <w:jc w:val="center"/>
            </w:pPr>
            <w:r>
              <w:t>03.03.2025.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AC4FF85" w14:textId="392FEF22" w:rsidR="00722A52" w:rsidRPr="00722A52" w:rsidRDefault="00722A52" w:rsidP="00722A52">
            <w:pPr>
              <w:jc w:val="center"/>
            </w:pPr>
          </w:p>
        </w:tc>
      </w:tr>
      <w:tr w:rsidR="003826E3" w:rsidRPr="00E4253D" w14:paraId="068A3E29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6A3D159" w14:textId="77777777"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AC01F6D6B4A04F5F933C9FE77692C8A5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25A30426" w14:textId="77777777" w:rsidR="003826E3" w:rsidRPr="00722A52" w:rsidRDefault="003826E3" w:rsidP="00722A52">
                <w:pPr>
                  <w:jc w:val="center"/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9E2DDD9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0F65C8F1" w14:textId="77777777" w:rsidR="003826E3" w:rsidRDefault="003826E3" w:rsidP="00275AA0"/>
          <w:p w14:paraId="4EDA89CF" w14:textId="77777777" w:rsidR="003826E3" w:rsidRPr="00722A52" w:rsidRDefault="003826E3" w:rsidP="00275AA0"/>
        </w:tc>
        <w:tc>
          <w:tcPr>
            <w:tcW w:w="2552" w:type="dxa"/>
            <w:gridSpan w:val="9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0E5B63F" w14:textId="72075A9F" w:rsidR="003826E3" w:rsidRPr="00722A52" w:rsidRDefault="003826E3" w:rsidP="00275AA0"/>
        </w:tc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8D65E0" w14:textId="77777777" w:rsidR="003826E3" w:rsidRPr="00722A52" w:rsidRDefault="003826E3" w:rsidP="00722A52">
            <w:pPr>
              <w:jc w:val="center"/>
            </w:pPr>
          </w:p>
        </w:tc>
      </w:tr>
      <w:tr w:rsidR="003826E3" w:rsidRPr="00E4253D" w14:paraId="79788C34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07F6112" w14:textId="77777777"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1048219763"/>
            <w:placeholder>
              <w:docPart w:val="790294C7560248C48FAD48207590F65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31BBAF87" w14:textId="77777777" w:rsidR="003826E3" w:rsidRDefault="003826E3" w:rsidP="00722A52">
                <w:pPr>
                  <w:jc w:val="center"/>
                  <w:rPr>
                    <w:sz w:val="14"/>
                  </w:rPr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849AC88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0D6C9E43" w14:textId="77777777"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B0018B1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DBFFDCD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619887FB" w14:textId="77777777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0A7B0B0" w14:textId="77777777" w:rsidR="00080827" w:rsidRDefault="00D31D61" w:rsidP="000D30FF">
            <w:r w:rsidRPr="006E27FA">
              <w:t>VRSTE MODULA</w:t>
            </w:r>
          </w:p>
          <w:p w14:paraId="5C3204E9" w14:textId="77777777" w:rsidR="00080827" w:rsidRPr="00080827" w:rsidRDefault="00080827" w:rsidP="00080827"/>
          <w:p w14:paraId="05F34899" w14:textId="77777777" w:rsidR="00080827" w:rsidRPr="00080827" w:rsidRDefault="00080827" w:rsidP="00080827"/>
          <w:p w14:paraId="6134C2E9" w14:textId="77777777" w:rsidR="00080827" w:rsidRPr="00080827" w:rsidRDefault="00080827" w:rsidP="00080827"/>
          <w:p w14:paraId="402660BA" w14:textId="77777777" w:rsidR="00080827" w:rsidRPr="00080827" w:rsidRDefault="00080827" w:rsidP="00080827"/>
          <w:p w14:paraId="1B59919F" w14:textId="77777777" w:rsidR="00080827" w:rsidRDefault="00080827" w:rsidP="00080827"/>
          <w:p w14:paraId="56343044" w14:textId="77777777" w:rsidR="00080827" w:rsidRPr="00080827" w:rsidRDefault="00080827" w:rsidP="00080827"/>
          <w:p w14:paraId="2B2C80B0" w14:textId="77777777" w:rsidR="00080827" w:rsidRDefault="00080827" w:rsidP="00080827"/>
          <w:p w14:paraId="6551AD90" w14:textId="77777777"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97C4E0C" w14:textId="77777777" w:rsidR="00D31D61" w:rsidRDefault="00D31D6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Pr="006E27FA">
              <w:rPr>
                <w:lang w:eastAsia="en-US" w:bidi="en-US"/>
              </w:rPr>
            </w:r>
            <w:r w:rsidRPr="006E27FA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14:paraId="00CAE8F2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Pr="006E27FA">
              <w:rPr>
                <w:lang w:eastAsia="en-US" w:bidi="en-US"/>
              </w:rPr>
            </w:r>
            <w:r w:rsidRPr="006E27FA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03574371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45C2EA04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14:paraId="1ED97376" w14:textId="77777777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3A591AF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1D2B6D2" w14:textId="77777777" w:rsidR="00080827" w:rsidRDefault="00080827" w:rsidP="002F7FF7"/>
          <w:p w14:paraId="3BBC84BC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4A3CF03F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08491B86" w14:textId="77777777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72F2FCA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7190BBC1" w14:textId="77777777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77B18D90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3EB3DB4F" w14:textId="77777777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87FD16D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92153F" w14:textId="77777777" w:rsidR="00080827" w:rsidRPr="006E27FA" w:rsidRDefault="00080827" w:rsidP="002F7FF7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145D2C7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40D239FA" w14:textId="77777777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13653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DD2B7" w14:textId="77777777"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971AE" w14:textId="77777777"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99AC05A" w14:textId="2FFB04E8" w:rsidR="00080827" w:rsidRPr="006E27FA" w:rsidRDefault="00080827" w:rsidP="002F7FF7"/>
        </w:tc>
      </w:tr>
      <w:tr w:rsidR="00080827" w:rsidRPr="006E27FA" w14:paraId="1476B5D0" w14:textId="77777777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0705CF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3BA0004F" w14:textId="77777777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9299759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0CE2251E" w14:textId="77777777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389B6A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0AAED447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7012660E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5AB6B774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2EA8C8E4" w14:textId="77777777"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2B83" w14:textId="77777777" w:rsidR="0003166F" w:rsidRDefault="0003166F" w:rsidP="005A54AB">
      <w:r>
        <w:separator/>
      </w:r>
    </w:p>
  </w:endnote>
  <w:endnote w:type="continuationSeparator" w:id="0">
    <w:p w14:paraId="3DFC667D" w14:textId="77777777" w:rsidR="0003166F" w:rsidRDefault="0003166F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14:paraId="55E1096B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333293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0828100A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718F" w14:textId="77777777" w:rsidR="0003166F" w:rsidRDefault="0003166F" w:rsidP="005A54AB">
      <w:r>
        <w:separator/>
      </w:r>
    </w:p>
  </w:footnote>
  <w:footnote w:type="continuationSeparator" w:id="0">
    <w:p w14:paraId="01B9F75D" w14:textId="77777777" w:rsidR="0003166F" w:rsidRDefault="0003166F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C842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026E4"/>
    <w:rsid w:val="00003300"/>
    <w:rsid w:val="000045AA"/>
    <w:rsid w:val="0000565A"/>
    <w:rsid w:val="00010FA6"/>
    <w:rsid w:val="000127C2"/>
    <w:rsid w:val="000130B9"/>
    <w:rsid w:val="00013C8D"/>
    <w:rsid w:val="0001646A"/>
    <w:rsid w:val="000224EE"/>
    <w:rsid w:val="00025CC9"/>
    <w:rsid w:val="0003166F"/>
    <w:rsid w:val="00036343"/>
    <w:rsid w:val="00036EC1"/>
    <w:rsid w:val="00037F81"/>
    <w:rsid w:val="0004293F"/>
    <w:rsid w:val="00043182"/>
    <w:rsid w:val="00044254"/>
    <w:rsid w:val="000462A1"/>
    <w:rsid w:val="000470ED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3AE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0C34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A77FC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40A1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26D36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5DE"/>
    <w:rsid w:val="00850962"/>
    <w:rsid w:val="0085203D"/>
    <w:rsid w:val="00853FC3"/>
    <w:rsid w:val="0086103D"/>
    <w:rsid w:val="00871269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2D57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84C88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45B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2F84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DF6479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630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287A"/>
    <w:rsid w:val="00E8450D"/>
    <w:rsid w:val="00E8570D"/>
    <w:rsid w:val="00E907DC"/>
    <w:rsid w:val="00E97EF5"/>
    <w:rsid w:val="00EA09C7"/>
    <w:rsid w:val="00EA11E4"/>
    <w:rsid w:val="00EA2C2B"/>
    <w:rsid w:val="00EA3059"/>
    <w:rsid w:val="00EA31B8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2DE7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6802"/>
    <w:rsid w:val="00F873BA"/>
    <w:rsid w:val="00F96011"/>
    <w:rsid w:val="00FA227B"/>
    <w:rsid w:val="00FA3FF6"/>
    <w:rsid w:val="00FA40C7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0706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8145EE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C01F6D6B4A04F5F933C9FE77692C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AE610-DA80-48E4-BC62-ABB1BE45F0B4}"/>
      </w:docPartPr>
      <w:docPartBody>
        <w:p w:rsidR="005221C7" w:rsidRDefault="00BB210E" w:rsidP="00BB210E">
          <w:pPr>
            <w:pStyle w:val="AC01F6D6B4A04F5F933C9FE77692C8A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790294C7560248C48FAD48207590F6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891CF1-2F28-4E09-8689-74DD214B2DD1}"/>
      </w:docPartPr>
      <w:docPartBody>
        <w:p w:rsidR="005221C7" w:rsidRDefault="00BB210E" w:rsidP="00BB210E">
          <w:pPr>
            <w:pStyle w:val="790294C7560248C48FAD48207590F650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0FA6"/>
    <w:rsid w:val="00017BEB"/>
    <w:rsid w:val="00037ABA"/>
    <w:rsid w:val="000406C0"/>
    <w:rsid w:val="00050CE2"/>
    <w:rsid w:val="00067BE2"/>
    <w:rsid w:val="00084D63"/>
    <w:rsid w:val="000B389A"/>
    <w:rsid w:val="000B53AE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A77FC"/>
    <w:rsid w:val="004C605C"/>
    <w:rsid w:val="004E7266"/>
    <w:rsid w:val="004E7DAB"/>
    <w:rsid w:val="004F5DA2"/>
    <w:rsid w:val="00504D1A"/>
    <w:rsid w:val="005221C7"/>
    <w:rsid w:val="00524E58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46146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34DC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A31B8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AC01F6D6B4A04F5F933C9FE77692C8A5">
    <w:name w:val="AC01F6D6B4A04F5F933C9FE77692C8A5"/>
    <w:rsid w:val="00BB210E"/>
    <w:pPr>
      <w:spacing w:after="160" w:line="259" w:lineRule="auto"/>
    </w:pPr>
    <w:rPr>
      <w:lang w:val="hr-HR" w:eastAsia="hr-HR"/>
    </w:rPr>
  </w:style>
  <w:style w:type="paragraph" w:customStyle="1" w:styleId="790294C7560248C48FAD48207590F650">
    <w:name w:val="790294C7560248C48FAD48207590F650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DB92-F380-4C30-801D-6A1B373EAB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Employment%20application.dot</Template>
  <TotalTime>0</TotalTime>
  <Pages>1</Pages>
  <Words>235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Marina Lazar</cp:lastModifiedBy>
  <cp:revision>2</cp:revision>
  <cp:lastPrinted>2014-11-24T08:15:00Z</cp:lastPrinted>
  <dcterms:created xsi:type="dcterms:W3CDTF">2025-02-17T05:58:00Z</dcterms:created>
  <dcterms:modified xsi:type="dcterms:W3CDTF">2025-02-17T05:58:00Z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